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5" w:rsidRPr="00547286" w:rsidRDefault="009D05B5" w:rsidP="001F5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D05B5" w:rsidRDefault="009D05B5" w:rsidP="001F5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>Контрольно – счетной палаты городского округа город Стерлитамак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54728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ашкортостан</w:t>
      </w:r>
      <w:r w:rsidRPr="00547286">
        <w:rPr>
          <w:rFonts w:ascii="Times New Roman" w:hAnsi="Times New Roman"/>
          <w:b/>
          <w:sz w:val="28"/>
          <w:szCs w:val="28"/>
        </w:rPr>
        <w:t xml:space="preserve"> на проект решения Совета городского округа город Стерлитамак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54728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ашкортостан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</w:p>
    <w:p w:rsidR="009D05B5" w:rsidRPr="00547286" w:rsidRDefault="009D05B5" w:rsidP="001F5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>«О бюджете городского округа город Стерлитамак</w:t>
      </w:r>
      <w:r>
        <w:rPr>
          <w:rFonts w:ascii="Times New Roman" w:hAnsi="Times New Roman"/>
          <w:b/>
          <w:sz w:val="28"/>
          <w:szCs w:val="28"/>
        </w:rPr>
        <w:t xml:space="preserve"> Республики Башкортостан на 2015 год и на плановый период 2016 и 2017</w:t>
      </w:r>
      <w:r w:rsidRPr="00547286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9D05B5" w:rsidRDefault="009D05B5" w:rsidP="001F56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05B5" w:rsidRDefault="009D05B5" w:rsidP="001F5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</w:t>
      </w:r>
      <w:r w:rsidRPr="001F5648">
        <w:rPr>
          <w:rFonts w:ascii="Times New Roman" w:hAnsi="Times New Roman"/>
          <w:sz w:val="28"/>
          <w:szCs w:val="28"/>
        </w:rPr>
        <w:t>онтрольно – счетной палаты городского округа город Стерлитамак Р</w:t>
      </w:r>
      <w:r>
        <w:rPr>
          <w:rFonts w:ascii="Times New Roman" w:hAnsi="Times New Roman"/>
          <w:sz w:val="28"/>
          <w:szCs w:val="28"/>
        </w:rPr>
        <w:t>еспублики Башкортостан</w:t>
      </w:r>
      <w:r w:rsidRPr="001F5648">
        <w:rPr>
          <w:rFonts w:ascii="Times New Roman" w:hAnsi="Times New Roman"/>
          <w:sz w:val="28"/>
          <w:szCs w:val="28"/>
        </w:rPr>
        <w:t xml:space="preserve"> на проект решения Совета городского округа город Стерлитамак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1F564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1F5648">
        <w:rPr>
          <w:rFonts w:ascii="Times New Roman" w:hAnsi="Times New Roman"/>
          <w:sz w:val="28"/>
          <w:szCs w:val="28"/>
        </w:rPr>
        <w:t xml:space="preserve">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2015 год и на плановый период 2016</w:t>
      </w:r>
      <w:r w:rsidRPr="001F5648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годов»</w:t>
      </w:r>
      <w:r w:rsidRPr="001F5648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 xml:space="preserve">(далее заключение) подготовлено в соответствии с Бюджетным кодексом Российской Федерации,  </w:t>
      </w:r>
      <w:r>
        <w:rPr>
          <w:rFonts w:ascii="Times New Roman" w:hAnsi="Times New Roman"/>
          <w:sz w:val="28"/>
          <w:szCs w:val="28"/>
        </w:rPr>
        <w:t>статьями 30, 31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 бюджетном процессе городского округа город Стерлитамак РБ, утвержденного решением Совета городского округа город Стерлитамак РБ от 28.12.2010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1F56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2-2/46</w:t>
      </w:r>
      <w:r w:rsidRPr="001F5648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и п. 8 Положения о Контрольно – счетной палате городского округа город Стерлитамак РБ, утвержденного решением Совета городского округа город Стерлитамак РБ 29.02.2012 года № 2-6/63з.</w:t>
      </w:r>
      <w:bookmarkStart w:id="0" w:name="_GoBack"/>
      <w:bookmarkEnd w:id="0"/>
    </w:p>
    <w:p w:rsidR="009D05B5" w:rsidRDefault="009D05B5" w:rsidP="001F5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2015 год и на плановый период 2016 и 2017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с сопроводительными документами был представлен в Контрольно – счетную палату городского округа город Стерлитамак РБ 21.11.2014 года, с нарушением сроков, установленных ст. 185 Бюджетного кодекса РФ и ст. 31 Положения о бюджетном процессе городского округа город Стерлитамак РБ.</w:t>
      </w:r>
    </w:p>
    <w:p w:rsidR="009D05B5" w:rsidRDefault="009D05B5" w:rsidP="00FF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о бюджете в целом соответствует требованиям ст. 184.1, 184.2 Бюджетного кодекса РФ и статьям 29,30 Положения о бюджетном процессе городского округа город Стерлитамак РБ в части полноты текстовых положений проекта бюджета, а так же документов и материалов к ним.</w:t>
      </w:r>
    </w:p>
    <w:p w:rsidR="009D05B5" w:rsidRPr="00363FC3" w:rsidRDefault="009D05B5" w:rsidP="00C33904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363FC3">
        <w:rPr>
          <w:sz w:val="28"/>
          <w:szCs w:val="28"/>
        </w:rPr>
        <w:t xml:space="preserve">При подготовке заключения Контрольно-счетная палата </w:t>
      </w:r>
      <w:r>
        <w:rPr>
          <w:sz w:val="28"/>
          <w:szCs w:val="28"/>
        </w:rPr>
        <w:t xml:space="preserve">городского округа город Стерлитамак РБ </w:t>
      </w:r>
      <w:r w:rsidRPr="00363FC3">
        <w:rPr>
          <w:sz w:val="28"/>
          <w:szCs w:val="28"/>
        </w:rPr>
        <w:t xml:space="preserve">основывалась на </w:t>
      </w:r>
      <w:r>
        <w:rPr>
          <w:sz w:val="28"/>
          <w:szCs w:val="28"/>
        </w:rPr>
        <w:t>прогнозе</w:t>
      </w:r>
      <w:r w:rsidRPr="00363FC3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городского округа город Стерлитамак РБ на 2015</w:t>
      </w:r>
      <w:r w:rsidRPr="00363FC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2016 и 2017 годов,</w:t>
      </w:r>
      <w:r w:rsidRPr="00363FC3">
        <w:rPr>
          <w:sz w:val="28"/>
          <w:szCs w:val="28"/>
        </w:rPr>
        <w:t xml:space="preserve"> положений бюджетного и налогового законодательства Российской Федер</w:t>
      </w:r>
      <w:r>
        <w:rPr>
          <w:sz w:val="28"/>
          <w:szCs w:val="28"/>
        </w:rPr>
        <w:t xml:space="preserve">ации и Республики Башкортостан, а так же основных направлений бюджетной и налоговой политики городского округа город Стерлитамак РБ. </w:t>
      </w:r>
    </w:p>
    <w:p w:rsidR="009D05B5" w:rsidRPr="00363FC3" w:rsidRDefault="009D05B5" w:rsidP="00B551BC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363FC3">
        <w:rPr>
          <w:sz w:val="28"/>
          <w:szCs w:val="28"/>
        </w:rPr>
        <w:t xml:space="preserve">Статьями 169, 172 Бюджетного кодекса Российской Федерации определено, что в целях финансового обеспечения расходных обязательств проект бюджета составляется на основе прогноза социально-экономического развития соответствующего субъекта планирования. </w:t>
      </w:r>
    </w:p>
    <w:p w:rsidR="009D05B5" w:rsidRPr="00AD4694" w:rsidRDefault="009D05B5" w:rsidP="00E93C68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AD4694">
        <w:rPr>
          <w:sz w:val="28"/>
          <w:szCs w:val="28"/>
        </w:rPr>
        <w:t>Прогноз социально-экономического развития городского округа город Стерлитамак РБ на 2015 год и на плановый период 2016 и 2017 годов подготовлен в соответствии с постановлением администрации ГО г. Стерлитамак РБ от 25.07.2012 года № 1739 «О разработке прогноза социально – экономического развития городского округа город Стерлитамак РБ на очередной финансовый год и плановый период, проекта бюджета городского округа город Стерлитамак РБ на очередной финансовый год и плановый период».</w:t>
      </w:r>
    </w:p>
    <w:p w:rsidR="009D05B5" w:rsidRPr="00363FC3" w:rsidRDefault="009D05B5" w:rsidP="00E93C68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363FC3">
        <w:rPr>
          <w:sz w:val="28"/>
          <w:szCs w:val="28"/>
        </w:rPr>
        <w:t>При разработке прогноза социально-экономического развития использованы сценарные условия функционирования экономики на предстоящий период, одобренные Правительством Российской Федерации.</w:t>
      </w:r>
    </w:p>
    <w:p w:rsidR="009D05B5" w:rsidRDefault="009D05B5" w:rsidP="0088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C68">
        <w:rPr>
          <w:rFonts w:ascii="Times New Roman" w:hAnsi="Times New Roman"/>
          <w:sz w:val="28"/>
          <w:szCs w:val="28"/>
        </w:rPr>
        <w:t xml:space="preserve">Согласно требованиям ст.173 Бюджетного кодекса Российской Федерации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Стерлитамак РБ </w:t>
      </w:r>
      <w:r w:rsidRPr="00E93C68">
        <w:rPr>
          <w:rFonts w:ascii="Times New Roman" w:hAnsi="Times New Roman"/>
          <w:sz w:val="28"/>
          <w:szCs w:val="28"/>
        </w:rPr>
        <w:t xml:space="preserve">разработан на  трехлетний период. </w:t>
      </w:r>
    </w:p>
    <w:p w:rsidR="009D05B5" w:rsidRPr="00891955" w:rsidRDefault="009D05B5" w:rsidP="000141BE">
      <w:pPr>
        <w:pStyle w:val="1"/>
        <w:shd w:val="clear" w:color="auto" w:fill="auto"/>
        <w:spacing w:before="0" w:line="240" w:lineRule="auto"/>
        <w:ind w:left="23" w:right="40" w:firstLine="680"/>
        <w:rPr>
          <w:rFonts w:ascii="Times New Roman" w:hAnsi="Times New Roman"/>
          <w:bCs/>
          <w:sz w:val="28"/>
          <w:szCs w:val="28"/>
        </w:rPr>
      </w:pPr>
      <w:r w:rsidRPr="000141BE">
        <w:rPr>
          <w:rFonts w:ascii="Times New Roman" w:hAnsi="Times New Roman"/>
          <w:sz w:val="28"/>
          <w:szCs w:val="28"/>
        </w:rPr>
        <w:t xml:space="preserve">В условиях нестабильности мировой экономики и существующих как внешних, так и внутренних факторов риска, разработка прогноза </w:t>
      </w:r>
      <w:r w:rsidRPr="000141BE">
        <w:rPr>
          <w:rFonts w:ascii="Times New Roman" w:hAnsi="Times New Roman"/>
          <w:bCs/>
          <w:sz w:val="28"/>
          <w:szCs w:val="28"/>
        </w:rPr>
        <w:t>социально-экономического развития городского окр</w:t>
      </w:r>
      <w:r>
        <w:rPr>
          <w:rFonts w:ascii="Times New Roman" w:hAnsi="Times New Roman"/>
          <w:bCs/>
          <w:sz w:val="28"/>
          <w:szCs w:val="28"/>
        </w:rPr>
        <w:t xml:space="preserve">уга город Стерлитамак РБ на 2015 </w:t>
      </w:r>
      <w:r w:rsidRPr="000141BE">
        <w:rPr>
          <w:rFonts w:ascii="Times New Roman" w:hAnsi="Times New Roman"/>
          <w:bCs/>
          <w:sz w:val="28"/>
          <w:szCs w:val="28"/>
        </w:rPr>
        <w:t>год и на период до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0141BE">
        <w:rPr>
          <w:rFonts w:ascii="Times New Roman" w:hAnsi="Times New Roman"/>
          <w:bCs/>
          <w:sz w:val="28"/>
          <w:szCs w:val="28"/>
        </w:rPr>
        <w:t xml:space="preserve"> года </w:t>
      </w:r>
      <w:r w:rsidRPr="000141BE">
        <w:rPr>
          <w:rFonts w:ascii="Times New Roman" w:hAnsi="Times New Roman"/>
          <w:sz w:val="28"/>
          <w:szCs w:val="28"/>
        </w:rPr>
        <w:t xml:space="preserve">осуществлялась по </w:t>
      </w:r>
      <w:r>
        <w:rPr>
          <w:rFonts w:ascii="Times New Roman" w:hAnsi="Times New Roman"/>
          <w:sz w:val="28"/>
          <w:szCs w:val="28"/>
        </w:rPr>
        <w:t>трем</w:t>
      </w:r>
      <w:r w:rsidRPr="000141BE">
        <w:rPr>
          <w:rFonts w:ascii="Times New Roman" w:hAnsi="Times New Roman"/>
          <w:sz w:val="28"/>
          <w:szCs w:val="28"/>
        </w:rPr>
        <w:t xml:space="preserve"> вариантам: </w:t>
      </w:r>
      <w:r>
        <w:rPr>
          <w:rFonts w:ascii="Times New Roman" w:hAnsi="Times New Roman"/>
          <w:sz w:val="28"/>
          <w:szCs w:val="28"/>
        </w:rPr>
        <w:t>«базовый (бюджетный)</w:t>
      </w:r>
      <w:r w:rsidRPr="00891955">
        <w:rPr>
          <w:rFonts w:ascii="Times New Roman" w:hAnsi="Times New Roman"/>
          <w:sz w:val="28"/>
          <w:szCs w:val="28"/>
        </w:rPr>
        <w:t>», «умеренн</w:t>
      </w:r>
      <w:r>
        <w:rPr>
          <w:rFonts w:ascii="Times New Roman" w:hAnsi="Times New Roman"/>
          <w:sz w:val="28"/>
          <w:szCs w:val="28"/>
        </w:rPr>
        <w:t>о-оптимистичный», «целевой».</w:t>
      </w:r>
    </w:p>
    <w:p w:rsidR="009D05B5" w:rsidRPr="00E93C68" w:rsidRDefault="009D05B5" w:rsidP="0088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прогноза заложены прогнозные параметры на 2015 год и до 2017 года, представленные городскими предприятиями различных форм собственности.</w:t>
      </w:r>
    </w:p>
    <w:p w:rsidR="009D05B5" w:rsidRDefault="009D05B5" w:rsidP="00DA27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865">
        <w:rPr>
          <w:rFonts w:ascii="Times New Roman" w:hAnsi="Times New Roman"/>
          <w:color w:val="000000"/>
          <w:sz w:val="28"/>
          <w:szCs w:val="28"/>
        </w:rPr>
        <w:t>При условиях развития экономики города, харак</w:t>
      </w:r>
      <w:r>
        <w:rPr>
          <w:rFonts w:ascii="Times New Roman" w:hAnsi="Times New Roman"/>
          <w:color w:val="000000"/>
          <w:sz w:val="28"/>
          <w:szCs w:val="28"/>
        </w:rPr>
        <w:t>теризующих 1 вариант развития – базовый вариант, в 2015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прогнозируется 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индекс промышленного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>99,5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%, объем отгруженной продукции собственного производства  в действующих ценах на уровне </w:t>
      </w:r>
      <w:r>
        <w:rPr>
          <w:rFonts w:ascii="Times New Roman" w:hAnsi="Times New Roman"/>
          <w:color w:val="000000"/>
          <w:sz w:val="28"/>
          <w:szCs w:val="28"/>
        </w:rPr>
        <w:t>66,8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млрд. 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05B5" w:rsidRDefault="009D05B5" w:rsidP="00E54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Инвестиционная деятельность на период до 2017 года определена с учетом предложений предприятий производственного комплекса и непроизводственной сферы, направленных на строительство и реконстуркцию, техперевооружение, модернизацию, обновление основных фондов, приобретение машин и оборудования, а также прогнозной динамики развития производств.</w:t>
      </w:r>
    </w:p>
    <w:p w:rsidR="009D05B5" w:rsidRDefault="009D05B5" w:rsidP="001F56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прогнозную перспективу при условии наличия финансирования и реализации объектов наблюдается тенденция роста объемов жилищного строительства с доведением объема вводимого жилья в целом по городскому округу в 2015 году до 101,7 тыс. кв. метров по 1 базовому варианту, в 2016 году до 111,9 тыс.кв.м, в 2017 году до 125,5 тыс.кв.метров.  </w:t>
      </w:r>
    </w:p>
    <w:p w:rsidR="009D05B5" w:rsidRDefault="009D05B5" w:rsidP="001F56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прогнозной перспективе по всем вариантам развития экономики численность населения будет ежегодно увеличиваться на 0,1 % - 0,5 % и достигнет к 2017 году 281,5 тыс. человек по целевому варианту развития экономики. </w:t>
      </w:r>
    </w:p>
    <w:p w:rsidR="009D05B5" w:rsidRDefault="009D05B5" w:rsidP="001F56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основу налоговой политики городского округа город Стерлитамак РБ на 2015 год и плановый период 2016 и 2017 годов положены стратегические ориентиры, определённые основными направлениями налоговой политики Российской Федерации и Республики Башкортостан. Ключевой задачей налоговой политики остается развитие доходного потенциала городского округа город Стерлитамак РБ.</w:t>
      </w:r>
    </w:p>
    <w:p w:rsidR="009D05B5" w:rsidRDefault="009D05B5" w:rsidP="001F56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в области расходов на 2015 – 2017 годы исходит из необходимости корреляции проведения разумной политики сдерживания роста затрат исходя из текущей экономической ситуации и приоритетности поставленных задач по качественному выполнению обязательств перед обществом.</w:t>
      </w:r>
    </w:p>
    <w:p w:rsidR="009D05B5" w:rsidRDefault="009D05B5" w:rsidP="001F56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05B5" w:rsidRDefault="009D05B5" w:rsidP="00C12A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Анализ формирования доходной части бюджета </w:t>
      </w:r>
      <w:r>
        <w:rPr>
          <w:rFonts w:ascii="Times New Roman" w:hAnsi="Times New Roman"/>
          <w:b/>
          <w:sz w:val="28"/>
          <w:szCs w:val="28"/>
        </w:rPr>
        <w:t>городского округа город Стерлитамак РБ на 2015</w:t>
      </w:r>
      <w:r w:rsidRPr="00547286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</w:p>
    <w:p w:rsidR="009D05B5" w:rsidRPr="00547286" w:rsidRDefault="009D05B5" w:rsidP="00C12A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и 2017</w:t>
      </w:r>
      <w:r w:rsidRPr="0054728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D05B5" w:rsidRDefault="009D05B5" w:rsidP="005472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4DE3">
        <w:rPr>
          <w:rFonts w:ascii="Times New Roman" w:hAnsi="Times New Roman"/>
          <w:sz w:val="28"/>
          <w:szCs w:val="28"/>
        </w:rPr>
        <w:t>Проектом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 Республики Башкортостан на 201</w:t>
      </w:r>
      <w:r>
        <w:rPr>
          <w:rFonts w:ascii="Times New Roman" w:hAnsi="Times New Roman"/>
          <w:sz w:val="28"/>
          <w:szCs w:val="28"/>
        </w:rPr>
        <w:t>5 год и на плановый период 2016 и 2017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 w:rsidRPr="001F5648">
        <w:rPr>
          <w:rFonts w:ascii="Times New Roman" w:hAnsi="Times New Roman"/>
          <w:b/>
          <w:sz w:val="28"/>
          <w:szCs w:val="28"/>
        </w:rPr>
        <w:t xml:space="preserve"> </w:t>
      </w:r>
      <w:r w:rsidRPr="005E6B04">
        <w:rPr>
          <w:rFonts w:ascii="Times New Roman" w:hAnsi="Times New Roman"/>
          <w:sz w:val="28"/>
          <w:szCs w:val="28"/>
        </w:rPr>
        <w:t xml:space="preserve">общий объем доходов бюджета городского округа предлагается утвердить в сумме </w:t>
      </w:r>
      <w:r>
        <w:rPr>
          <w:rFonts w:ascii="Times New Roman" w:hAnsi="Times New Roman"/>
          <w:sz w:val="28"/>
          <w:szCs w:val="28"/>
        </w:rPr>
        <w:t>3336,9</w:t>
      </w:r>
      <w:r w:rsidRPr="005E6B04">
        <w:rPr>
          <w:rFonts w:ascii="Times New Roman" w:hAnsi="Times New Roman"/>
          <w:sz w:val="28"/>
          <w:szCs w:val="28"/>
        </w:rPr>
        <w:t xml:space="preserve"> млн. руб., или с ростом к утвер</w:t>
      </w:r>
      <w:r>
        <w:rPr>
          <w:rFonts w:ascii="Times New Roman" w:hAnsi="Times New Roman"/>
          <w:sz w:val="28"/>
          <w:szCs w:val="28"/>
        </w:rPr>
        <w:t>жденному плану 2014 года на 8,3%, на 2016</w:t>
      </w:r>
      <w:r w:rsidRPr="005E6B0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5E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3436,7</w:t>
      </w:r>
      <w:r w:rsidRPr="005E6B04">
        <w:rPr>
          <w:rFonts w:ascii="Times New Roman" w:hAnsi="Times New Roman"/>
          <w:sz w:val="28"/>
          <w:szCs w:val="28"/>
        </w:rPr>
        <w:t xml:space="preserve"> млн. руб., с ростом к п</w:t>
      </w:r>
      <w:r>
        <w:rPr>
          <w:rFonts w:ascii="Times New Roman" w:hAnsi="Times New Roman"/>
          <w:sz w:val="28"/>
          <w:szCs w:val="28"/>
        </w:rPr>
        <w:t>рогнозному уровню 2015</w:t>
      </w:r>
      <w:r w:rsidRPr="005E6B04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3%, на 2017</w:t>
      </w:r>
      <w:r w:rsidRPr="005E6B0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5E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3601,4 млн. рублей.</w:t>
      </w:r>
    </w:p>
    <w:p w:rsidR="009D05B5" w:rsidRPr="00101FFC" w:rsidRDefault="009D05B5" w:rsidP="005472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1FFC">
        <w:rPr>
          <w:rFonts w:ascii="Times New Roman" w:hAnsi="Times New Roman"/>
          <w:sz w:val="28"/>
          <w:szCs w:val="28"/>
        </w:rPr>
        <w:t>Согласно ст. 39 Бюджетного кодекса Российской Федерации 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9D05B5" w:rsidRPr="00547286" w:rsidRDefault="009D05B5" w:rsidP="0054728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01FFC">
        <w:rPr>
          <w:rFonts w:ascii="Times New Roman" w:hAnsi="Times New Roman"/>
          <w:sz w:val="28"/>
          <w:szCs w:val="28"/>
        </w:rPr>
        <w:t xml:space="preserve">Нормативы распределения доходов </w:t>
      </w:r>
      <w:r w:rsidRPr="00101FFC">
        <w:rPr>
          <w:rFonts w:ascii="Times New Roman" w:hAnsi="Times New Roman"/>
          <w:sz w:val="28"/>
          <w:szCs w:val="28"/>
          <w:lang w:eastAsia="ru-RU"/>
        </w:rPr>
        <w:t xml:space="preserve">между бюджетами бюджетной системы Российской Федерации, не закрепленные Бюджетным кодексом, подлежащие, согласно </w:t>
      </w:r>
      <w:r w:rsidRPr="00101FFC">
        <w:rPr>
          <w:rFonts w:ascii="Times New Roman" w:hAnsi="Times New Roman"/>
          <w:sz w:val="28"/>
          <w:szCs w:val="28"/>
        </w:rPr>
        <w:t>ст.184.1 Бюджетного кодекса Российско</w:t>
      </w:r>
      <w:r>
        <w:rPr>
          <w:rFonts w:ascii="Times New Roman" w:hAnsi="Times New Roman"/>
          <w:sz w:val="28"/>
          <w:szCs w:val="28"/>
        </w:rPr>
        <w:t>й Федерации, утверждению решением</w:t>
      </w:r>
      <w:r w:rsidRPr="00101FFC">
        <w:rPr>
          <w:rFonts w:ascii="Times New Roman" w:hAnsi="Times New Roman"/>
          <w:sz w:val="28"/>
          <w:szCs w:val="28"/>
        </w:rPr>
        <w:t xml:space="preserve"> о бюджете. Указанные нормативы предлагается установить п. 3 проекта решения о бюджете и приложением 1 к проекту.</w:t>
      </w:r>
    </w:p>
    <w:p w:rsidR="009D05B5" w:rsidRPr="004540DA" w:rsidRDefault="009D05B5" w:rsidP="0054728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30916">
        <w:rPr>
          <w:rFonts w:ascii="Times New Roman" w:hAnsi="Times New Roman"/>
          <w:sz w:val="28"/>
          <w:szCs w:val="28"/>
        </w:rPr>
        <w:t xml:space="preserve">В структуре доходов бюджета городского округа налоговые и неналоговые </w:t>
      </w:r>
      <w:r>
        <w:rPr>
          <w:rFonts w:ascii="Times New Roman" w:hAnsi="Times New Roman"/>
          <w:sz w:val="28"/>
          <w:szCs w:val="28"/>
        </w:rPr>
        <w:t>доходы в 2015 году составят 52,2</w:t>
      </w:r>
      <w:r w:rsidRPr="00230916">
        <w:rPr>
          <w:rFonts w:ascii="Times New Roman" w:hAnsi="Times New Roman"/>
          <w:sz w:val="28"/>
          <w:szCs w:val="28"/>
        </w:rPr>
        <w:t xml:space="preserve">%, или в абсолютной сумме – </w:t>
      </w:r>
      <w:r>
        <w:rPr>
          <w:rFonts w:ascii="Times New Roman" w:hAnsi="Times New Roman"/>
          <w:bCs/>
          <w:sz w:val="28"/>
          <w:szCs w:val="28"/>
        </w:rPr>
        <w:t>1741,5</w:t>
      </w:r>
      <w:r w:rsidRPr="00230916">
        <w:rPr>
          <w:rFonts w:ascii="Times New Roman" w:hAnsi="Times New Roman"/>
          <w:bCs/>
          <w:sz w:val="28"/>
          <w:szCs w:val="28"/>
        </w:rPr>
        <w:t xml:space="preserve"> </w:t>
      </w:r>
      <w:r w:rsidRPr="00230916">
        <w:rPr>
          <w:rFonts w:ascii="Times New Roman" w:hAnsi="Times New Roman"/>
          <w:sz w:val="28"/>
          <w:szCs w:val="28"/>
        </w:rPr>
        <w:t>млн. руб</w:t>
      </w:r>
      <w:r w:rsidRPr="004540DA">
        <w:rPr>
          <w:rFonts w:ascii="Times New Roman" w:hAnsi="Times New Roman"/>
          <w:sz w:val="28"/>
          <w:szCs w:val="28"/>
        </w:rPr>
        <w:t>., или с р</w:t>
      </w:r>
      <w:r>
        <w:rPr>
          <w:rFonts w:ascii="Times New Roman" w:hAnsi="Times New Roman"/>
          <w:sz w:val="28"/>
          <w:szCs w:val="28"/>
        </w:rPr>
        <w:t>остом к утвержденному плану 2014</w:t>
      </w:r>
      <w:r w:rsidRPr="004540DA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0,2</w:t>
      </w:r>
      <w:r w:rsidRPr="004540DA">
        <w:rPr>
          <w:rFonts w:ascii="Times New Roman" w:hAnsi="Times New Roman"/>
          <w:sz w:val="28"/>
          <w:szCs w:val="28"/>
        </w:rPr>
        <w:t>%.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</w:t>
      </w:r>
      <w:r w:rsidRPr="00230916">
        <w:rPr>
          <w:rFonts w:ascii="Times New Roman" w:hAnsi="Times New Roman"/>
          <w:sz w:val="28"/>
          <w:szCs w:val="28"/>
        </w:rPr>
        <w:t xml:space="preserve"> год объем налоговых и неналоговых доходов прогнозируется</w:t>
      </w:r>
      <w:r w:rsidRPr="002309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1800,1</w:t>
      </w:r>
      <w:r w:rsidRPr="00230916">
        <w:rPr>
          <w:rFonts w:ascii="Times New Roman" w:hAnsi="Times New Roman"/>
          <w:sz w:val="28"/>
          <w:szCs w:val="28"/>
        </w:rPr>
        <w:t xml:space="preserve"> млн. руб.,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ростом на 3,4</w:t>
      </w:r>
      <w:r w:rsidRPr="004540DA">
        <w:rPr>
          <w:rFonts w:ascii="Times New Roman" w:hAnsi="Times New Roman"/>
          <w:sz w:val="28"/>
          <w:szCs w:val="28"/>
        </w:rPr>
        <w:t>% к прогнозному уровню 201</w:t>
      </w:r>
      <w:r>
        <w:rPr>
          <w:rFonts w:ascii="Times New Roman" w:hAnsi="Times New Roman"/>
          <w:sz w:val="28"/>
          <w:szCs w:val="28"/>
        </w:rPr>
        <w:t>5</w:t>
      </w:r>
      <w:r w:rsidRPr="004540DA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91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230916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1903,4</w:t>
      </w:r>
      <w:r w:rsidRPr="00230916">
        <w:rPr>
          <w:rFonts w:ascii="Times New Roman" w:hAnsi="Times New Roman"/>
          <w:sz w:val="28"/>
          <w:szCs w:val="28"/>
        </w:rPr>
        <w:t xml:space="preserve"> млн. руб.,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40DA">
        <w:rPr>
          <w:rFonts w:ascii="Times New Roman" w:hAnsi="Times New Roman"/>
          <w:sz w:val="28"/>
          <w:szCs w:val="28"/>
        </w:rPr>
        <w:t xml:space="preserve">с ростом на </w:t>
      </w:r>
      <w:r>
        <w:rPr>
          <w:rFonts w:ascii="Times New Roman" w:hAnsi="Times New Roman"/>
          <w:sz w:val="28"/>
          <w:szCs w:val="28"/>
        </w:rPr>
        <w:t>5,7</w:t>
      </w:r>
      <w:r w:rsidRPr="004540D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прогнозному уровню 2016</w:t>
      </w:r>
      <w:r w:rsidRPr="004540DA">
        <w:rPr>
          <w:rFonts w:ascii="Times New Roman" w:hAnsi="Times New Roman"/>
          <w:sz w:val="28"/>
          <w:szCs w:val="28"/>
        </w:rPr>
        <w:t xml:space="preserve"> года.</w:t>
      </w:r>
    </w:p>
    <w:p w:rsidR="009D05B5" w:rsidRPr="00AE2BB8" w:rsidRDefault="009D05B5" w:rsidP="00547286">
      <w:pPr>
        <w:pStyle w:val="NormalWeb"/>
        <w:spacing w:before="0" w:beforeAutospacing="0" w:after="0"/>
        <w:ind w:right="-3" w:firstLine="720"/>
        <w:jc w:val="both"/>
        <w:rPr>
          <w:sz w:val="28"/>
          <w:szCs w:val="28"/>
        </w:rPr>
      </w:pPr>
      <w:r w:rsidRPr="00C549CB">
        <w:rPr>
          <w:sz w:val="28"/>
          <w:szCs w:val="28"/>
        </w:rPr>
        <w:t>Основными бюджетообразующими доходами б</w:t>
      </w:r>
      <w:r>
        <w:rPr>
          <w:sz w:val="28"/>
          <w:szCs w:val="28"/>
        </w:rPr>
        <w:t>юджета городского округа на 2015</w:t>
      </w:r>
      <w:r w:rsidRPr="00C549CB">
        <w:rPr>
          <w:sz w:val="28"/>
          <w:szCs w:val="28"/>
        </w:rPr>
        <w:t xml:space="preserve"> год являются: </w:t>
      </w:r>
      <w:r w:rsidRPr="00AE2BB8">
        <w:rPr>
          <w:sz w:val="28"/>
          <w:szCs w:val="28"/>
        </w:rPr>
        <w:t xml:space="preserve">доходы от использования имущества, находящегося в </w:t>
      </w:r>
      <w:r>
        <w:rPr>
          <w:sz w:val="28"/>
          <w:szCs w:val="28"/>
        </w:rPr>
        <w:t xml:space="preserve">муниципальной собственности – 38,7%, </w:t>
      </w:r>
      <w:r w:rsidRPr="00C549CB">
        <w:rPr>
          <w:sz w:val="28"/>
          <w:szCs w:val="28"/>
        </w:rPr>
        <w:t>нал</w:t>
      </w:r>
      <w:r>
        <w:rPr>
          <w:sz w:val="28"/>
          <w:szCs w:val="28"/>
        </w:rPr>
        <w:t>ог на доходы физических лиц – 29,7</w:t>
      </w:r>
      <w:r w:rsidRPr="00C549CB">
        <w:rPr>
          <w:sz w:val="28"/>
          <w:szCs w:val="28"/>
        </w:rPr>
        <w:t>%,</w:t>
      </w:r>
      <w:r w:rsidRPr="005472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доходы от продажи материальных и нематериальных активов – 6,6%,</w:t>
      </w:r>
      <w:r w:rsidRPr="00AE2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налоги на имущество – 8,8%. </w:t>
      </w:r>
    </w:p>
    <w:p w:rsidR="009D05B5" w:rsidRPr="0031744A" w:rsidRDefault="009D05B5" w:rsidP="00547286">
      <w:pPr>
        <w:pStyle w:val="NormalWeb"/>
        <w:spacing w:before="0" w:beforeAutospacing="0" w:after="0"/>
        <w:ind w:right="-3" w:firstLine="720"/>
        <w:jc w:val="both"/>
        <w:rPr>
          <w:sz w:val="28"/>
          <w:szCs w:val="28"/>
        </w:rPr>
      </w:pPr>
      <w:r w:rsidRPr="0031744A">
        <w:rPr>
          <w:sz w:val="28"/>
          <w:szCs w:val="28"/>
        </w:rPr>
        <w:t xml:space="preserve">За счет вышеуказанных доходных источников прогнозируется  обеспечить поступления </w:t>
      </w:r>
      <w:r>
        <w:rPr>
          <w:sz w:val="28"/>
          <w:szCs w:val="28"/>
        </w:rPr>
        <w:t>83,8</w:t>
      </w:r>
      <w:r w:rsidRPr="0031744A">
        <w:rPr>
          <w:sz w:val="28"/>
          <w:szCs w:val="28"/>
        </w:rPr>
        <w:t>%  налоговых и неналоговых доходов бюджета городского округа.</w:t>
      </w:r>
    </w:p>
    <w:p w:rsidR="009D05B5" w:rsidRDefault="009D05B5" w:rsidP="0025414F">
      <w:pPr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122F86">
        <w:rPr>
          <w:rFonts w:ascii="Times New Roman" w:hAnsi="Times New Roman"/>
          <w:sz w:val="28"/>
          <w:szCs w:val="28"/>
        </w:rPr>
        <w:t>В соответствии с требованиями ст.184.1 Бюджетного кодекса Российской Федерации пунктом 6 проекта бюджета предлагается утвердить приложения 2 и 3, устанавливающие  перечень главных администраторов доходов бюджета городского округа и перечень главных администраторов источников финансирования дефицита бюджета городского округа,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22F86">
        <w:rPr>
          <w:rFonts w:ascii="Times New Roman" w:hAnsi="Times New Roman"/>
          <w:sz w:val="28"/>
          <w:szCs w:val="28"/>
        </w:rPr>
        <w:t>а также  перечни закрепляемых за ними доходов и источников финансиров</w:t>
      </w:r>
      <w:r>
        <w:rPr>
          <w:rFonts w:ascii="Times New Roman" w:hAnsi="Times New Roman"/>
          <w:sz w:val="28"/>
          <w:szCs w:val="28"/>
        </w:rPr>
        <w:t>ания дефицита бюджета городского округа</w:t>
      </w:r>
      <w:r w:rsidRPr="00122F86">
        <w:rPr>
          <w:rFonts w:ascii="Times New Roman" w:hAnsi="Times New Roman"/>
          <w:sz w:val="28"/>
          <w:szCs w:val="28"/>
        </w:rPr>
        <w:t>.</w:t>
      </w:r>
    </w:p>
    <w:p w:rsidR="009D05B5" w:rsidRPr="008912E6" w:rsidRDefault="009D05B5" w:rsidP="0025414F">
      <w:pPr>
        <w:spacing w:after="0" w:line="240" w:lineRule="auto"/>
        <w:ind w:right="-6"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143455738"/>
      <w:r>
        <w:rPr>
          <w:rFonts w:ascii="Times New Roman" w:hAnsi="Times New Roman"/>
          <w:sz w:val="28"/>
          <w:szCs w:val="28"/>
        </w:rPr>
        <w:t>Анализом</w:t>
      </w:r>
      <w:r w:rsidRPr="0025414F">
        <w:rPr>
          <w:rFonts w:ascii="Times New Roman" w:hAnsi="Times New Roman"/>
          <w:sz w:val="28"/>
          <w:szCs w:val="28"/>
        </w:rPr>
        <w:t xml:space="preserve"> расчетов поступлен</w:t>
      </w:r>
      <w:r>
        <w:rPr>
          <w:rFonts w:ascii="Times New Roman" w:hAnsi="Times New Roman"/>
          <w:sz w:val="28"/>
          <w:szCs w:val="28"/>
        </w:rPr>
        <w:t>ий</w:t>
      </w:r>
      <w:r w:rsidRPr="0025414F">
        <w:rPr>
          <w:rFonts w:ascii="Times New Roman" w:hAnsi="Times New Roman"/>
          <w:sz w:val="28"/>
          <w:szCs w:val="28"/>
        </w:rPr>
        <w:t xml:space="preserve"> неналоговых доходов бюджет</w:t>
      </w:r>
      <w:r>
        <w:rPr>
          <w:rFonts w:ascii="Times New Roman" w:hAnsi="Times New Roman"/>
          <w:sz w:val="28"/>
          <w:szCs w:val="28"/>
        </w:rPr>
        <w:t>а городского округа на 2015 год и на плановый период 2016 и 2017</w:t>
      </w:r>
      <w:r w:rsidRPr="0025414F">
        <w:rPr>
          <w:rFonts w:ascii="Times New Roman" w:hAnsi="Times New Roman"/>
          <w:sz w:val="28"/>
          <w:szCs w:val="28"/>
        </w:rPr>
        <w:t xml:space="preserve"> годов по статьям классификации доходов</w:t>
      </w:r>
      <w:r>
        <w:rPr>
          <w:rFonts w:ascii="Times New Roman" w:hAnsi="Times New Roman"/>
          <w:sz w:val="28"/>
          <w:szCs w:val="28"/>
        </w:rPr>
        <w:t xml:space="preserve"> бюджета городского округа</w:t>
      </w:r>
      <w:r w:rsidRPr="0025414F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установлено: </w:t>
      </w:r>
      <w:r w:rsidRPr="00B50C04">
        <w:rPr>
          <w:rFonts w:ascii="Times New Roman" w:hAnsi="Times New Roman"/>
          <w:sz w:val="28"/>
          <w:szCs w:val="28"/>
        </w:rPr>
        <w:t>объем неналоговых доходов, предусмотренный в проекте доходной части б</w:t>
      </w:r>
      <w:r>
        <w:rPr>
          <w:rFonts w:ascii="Times New Roman" w:hAnsi="Times New Roman"/>
          <w:sz w:val="28"/>
          <w:szCs w:val="28"/>
        </w:rPr>
        <w:t>юджета городского округа на 2015</w:t>
      </w:r>
      <w:r w:rsidRPr="00B50C04">
        <w:rPr>
          <w:rFonts w:ascii="Times New Roman" w:hAnsi="Times New Roman"/>
          <w:sz w:val="28"/>
          <w:szCs w:val="28"/>
        </w:rPr>
        <w:t xml:space="preserve"> год, оценивается в целом в сумме </w:t>
      </w:r>
      <w:r>
        <w:rPr>
          <w:rFonts w:ascii="Times New Roman" w:hAnsi="Times New Roman"/>
          <w:sz w:val="28"/>
          <w:szCs w:val="28"/>
        </w:rPr>
        <w:t>847,9</w:t>
      </w:r>
      <w:r w:rsidRPr="00B50C04">
        <w:rPr>
          <w:rFonts w:ascii="Times New Roman" w:hAnsi="Times New Roman"/>
          <w:sz w:val="28"/>
          <w:szCs w:val="28"/>
        </w:rPr>
        <w:t xml:space="preserve"> </w:t>
      </w:r>
      <w:r w:rsidRPr="008912E6">
        <w:rPr>
          <w:rFonts w:ascii="Times New Roman" w:hAnsi="Times New Roman"/>
          <w:color w:val="000000"/>
          <w:sz w:val="28"/>
          <w:szCs w:val="28"/>
        </w:rPr>
        <w:t>млн. руб.</w:t>
      </w:r>
    </w:p>
    <w:p w:rsidR="009D05B5" w:rsidRPr="008912E6" w:rsidRDefault="009D05B5" w:rsidP="008912E6">
      <w:pPr>
        <w:shd w:val="clear" w:color="auto" w:fill="FFFFFF"/>
        <w:spacing w:line="310" w:lineRule="exact"/>
        <w:ind w:left="7" w:firstLine="7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2016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году наблюдается </w:t>
      </w:r>
      <w:r>
        <w:rPr>
          <w:rFonts w:ascii="Times New Roman" w:hAnsi="Times New Roman"/>
          <w:color w:val="000000"/>
          <w:sz w:val="28"/>
          <w:szCs w:val="28"/>
        </w:rPr>
        <w:t>увеличение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поступлений неналого</w:t>
      </w:r>
      <w:r>
        <w:rPr>
          <w:rFonts w:ascii="Times New Roman" w:hAnsi="Times New Roman"/>
          <w:color w:val="000000"/>
          <w:sz w:val="28"/>
          <w:szCs w:val="28"/>
        </w:rPr>
        <w:t>вых доходов к 2015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>
        <w:rPr>
          <w:rFonts w:ascii="Times New Roman" w:hAnsi="Times New Roman"/>
          <w:color w:val="000000"/>
          <w:sz w:val="28"/>
          <w:szCs w:val="28"/>
        </w:rPr>
        <w:t xml:space="preserve">1,8% 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и составит </w:t>
      </w:r>
      <w:r>
        <w:rPr>
          <w:rFonts w:ascii="Times New Roman" w:hAnsi="Times New Roman"/>
          <w:color w:val="000000"/>
          <w:sz w:val="28"/>
          <w:szCs w:val="28"/>
        </w:rPr>
        <w:t>863,2 млн. руб., в 2017 году -904,5млн. руб., или с увеличением на 4,8</w:t>
      </w:r>
      <w:r w:rsidRPr="008912E6">
        <w:rPr>
          <w:rFonts w:ascii="Times New Roman" w:hAnsi="Times New Roman"/>
          <w:color w:val="000000"/>
          <w:sz w:val="28"/>
          <w:szCs w:val="28"/>
        </w:rPr>
        <w:t>% по сравнен</w:t>
      </w:r>
      <w:r>
        <w:rPr>
          <w:rFonts w:ascii="Times New Roman" w:hAnsi="Times New Roman"/>
          <w:color w:val="000000"/>
          <w:sz w:val="28"/>
          <w:szCs w:val="28"/>
        </w:rPr>
        <w:t>ию с прогнозируемым объемом 2016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9D05B5" w:rsidRPr="00B50C04" w:rsidRDefault="009D05B5" w:rsidP="0025414F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D05B5" w:rsidRPr="003D21DE" w:rsidRDefault="009D05B5" w:rsidP="003D21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21DE">
        <w:rPr>
          <w:rFonts w:ascii="Times New Roman" w:hAnsi="Times New Roman"/>
          <w:b/>
          <w:sz w:val="28"/>
          <w:szCs w:val="28"/>
        </w:rPr>
        <w:t>Анализ формирования расходной части бюджета городского окр</w:t>
      </w:r>
      <w:r>
        <w:rPr>
          <w:rFonts w:ascii="Times New Roman" w:hAnsi="Times New Roman"/>
          <w:b/>
          <w:sz w:val="28"/>
          <w:szCs w:val="28"/>
        </w:rPr>
        <w:t>уга город Стерлитамак РБ на 2015 год и на плановый период 2016 и 2017</w:t>
      </w:r>
      <w:r w:rsidRPr="003D21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D05B5" w:rsidRPr="003D21DE" w:rsidRDefault="009D05B5" w:rsidP="001A71D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21DE">
        <w:rPr>
          <w:rFonts w:ascii="Times New Roman" w:hAnsi="Times New Roman"/>
          <w:sz w:val="28"/>
          <w:szCs w:val="28"/>
        </w:rPr>
        <w:t xml:space="preserve"> </w:t>
      </w:r>
    </w:p>
    <w:p w:rsidR="009D05B5" w:rsidRPr="00C1449E" w:rsidRDefault="009D05B5" w:rsidP="001A71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71DF">
        <w:rPr>
          <w:rFonts w:ascii="Times New Roman" w:hAnsi="Times New Roman"/>
          <w:sz w:val="28"/>
          <w:szCs w:val="28"/>
        </w:rPr>
        <w:t>Согласно проекту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2015 год и на плановый период 2016 и 2017</w:t>
      </w:r>
      <w:r w:rsidRPr="001F5648">
        <w:rPr>
          <w:rFonts w:ascii="Times New Roman" w:hAnsi="Times New Roman"/>
          <w:sz w:val="28"/>
          <w:szCs w:val="28"/>
        </w:rPr>
        <w:t xml:space="preserve"> годов</w:t>
      </w:r>
      <w:r w:rsidRPr="00C1449E">
        <w:rPr>
          <w:rFonts w:ascii="Times New Roman" w:hAnsi="Times New Roman"/>
          <w:sz w:val="28"/>
          <w:szCs w:val="28"/>
        </w:rPr>
        <w:t>» объемы расходов бюджета городско</w:t>
      </w:r>
      <w:r>
        <w:rPr>
          <w:rFonts w:ascii="Times New Roman" w:hAnsi="Times New Roman"/>
          <w:sz w:val="28"/>
          <w:szCs w:val="28"/>
        </w:rPr>
        <w:t>го округа прогнозируются на 2015</w:t>
      </w:r>
      <w:r w:rsidRPr="00C144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3583</w:t>
      </w:r>
      <w:r w:rsidRPr="00C1449E">
        <w:rPr>
          <w:rFonts w:ascii="Times New Roman" w:hAnsi="Times New Roman"/>
          <w:sz w:val="28"/>
          <w:szCs w:val="28"/>
        </w:rPr>
        <w:t xml:space="preserve"> млн. руб. с ростом расходов к</w:t>
      </w:r>
      <w:r>
        <w:rPr>
          <w:rFonts w:ascii="Times New Roman" w:hAnsi="Times New Roman"/>
          <w:sz w:val="28"/>
          <w:szCs w:val="28"/>
        </w:rPr>
        <w:t xml:space="preserve"> уровню предыдущего года на 16,3%, на 2016</w:t>
      </w:r>
      <w:r w:rsidRPr="00C144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3569,1</w:t>
      </w:r>
      <w:r w:rsidRPr="00C1449E">
        <w:rPr>
          <w:rFonts w:ascii="Times New Roman" w:hAnsi="Times New Roman"/>
          <w:sz w:val="28"/>
          <w:szCs w:val="28"/>
        </w:rPr>
        <w:t xml:space="preserve"> млн. руб.</w:t>
      </w:r>
      <w:r>
        <w:rPr>
          <w:rFonts w:ascii="Times New Roman" w:hAnsi="Times New Roman"/>
          <w:sz w:val="28"/>
          <w:szCs w:val="28"/>
        </w:rPr>
        <w:t xml:space="preserve"> со снижением к уровню 2015 года на 0,4</w:t>
      </w:r>
      <w:r w:rsidRPr="00C1449E">
        <w:rPr>
          <w:rFonts w:ascii="Times New Roman" w:hAnsi="Times New Roman"/>
          <w:sz w:val="28"/>
          <w:szCs w:val="28"/>
        </w:rPr>
        <w:t xml:space="preserve">% или на </w:t>
      </w:r>
      <w:r>
        <w:rPr>
          <w:rFonts w:ascii="Times New Roman" w:hAnsi="Times New Roman"/>
          <w:sz w:val="28"/>
          <w:szCs w:val="28"/>
        </w:rPr>
        <w:t>14,2</w:t>
      </w:r>
      <w:r w:rsidRPr="00C1449E">
        <w:rPr>
          <w:rFonts w:ascii="Times New Roman" w:hAnsi="Times New Roman"/>
          <w:sz w:val="28"/>
          <w:szCs w:val="28"/>
        </w:rPr>
        <w:t xml:space="preserve"> млн. руб., </w:t>
      </w:r>
      <w:r>
        <w:rPr>
          <w:rFonts w:ascii="Times New Roman" w:hAnsi="Times New Roman"/>
          <w:sz w:val="28"/>
          <w:szCs w:val="28"/>
        </w:rPr>
        <w:t>на 2017</w:t>
      </w:r>
      <w:r w:rsidRPr="00C1449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3695,7</w:t>
      </w:r>
      <w:r w:rsidRPr="00C1449E">
        <w:rPr>
          <w:rFonts w:ascii="Times New Roman" w:hAnsi="Times New Roman"/>
          <w:sz w:val="28"/>
          <w:szCs w:val="28"/>
        </w:rPr>
        <w:t xml:space="preserve"> млн. руб. с </w:t>
      </w:r>
      <w:r>
        <w:rPr>
          <w:rFonts w:ascii="Times New Roman" w:hAnsi="Times New Roman"/>
          <w:sz w:val="28"/>
          <w:szCs w:val="28"/>
        </w:rPr>
        <w:t>увеличением расходов к уровню 2016</w:t>
      </w:r>
      <w:r w:rsidRPr="00C1449E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3,5</w:t>
      </w:r>
      <w:r w:rsidRPr="00C1449E">
        <w:rPr>
          <w:rFonts w:ascii="Times New Roman" w:hAnsi="Times New Roman"/>
          <w:sz w:val="28"/>
          <w:szCs w:val="28"/>
        </w:rPr>
        <w:t xml:space="preserve">% или на </w:t>
      </w:r>
      <w:r>
        <w:rPr>
          <w:rFonts w:ascii="Times New Roman" w:hAnsi="Times New Roman"/>
          <w:sz w:val="28"/>
          <w:szCs w:val="28"/>
        </w:rPr>
        <w:t>126,6 тыс</w:t>
      </w:r>
      <w:r w:rsidRPr="00C1449E">
        <w:rPr>
          <w:rFonts w:ascii="Times New Roman" w:hAnsi="Times New Roman"/>
          <w:sz w:val="28"/>
          <w:szCs w:val="28"/>
        </w:rPr>
        <w:t>. руб.</w:t>
      </w:r>
    </w:p>
    <w:p w:rsidR="009D05B5" w:rsidRPr="0011368A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1368A">
        <w:rPr>
          <w:rFonts w:ascii="Times New Roman" w:hAnsi="Times New Roman"/>
          <w:sz w:val="28"/>
        </w:rPr>
        <w:t xml:space="preserve">В общей сумме расходов бюджета городского округа расходы на социальный блок составили наибольший удельный вес – 76,3% (2734,5 млн. руб.) на 2015 год, 79% (2819,0 млн. руб.) на 2016 год и 78,5% (2901,5 млн. руб.) на 2017 год. </w:t>
      </w:r>
    </w:p>
    <w:p w:rsidR="009D05B5" w:rsidRPr="0083215B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3215B">
        <w:rPr>
          <w:rFonts w:ascii="Times New Roman" w:hAnsi="Times New Roman"/>
          <w:sz w:val="28"/>
        </w:rPr>
        <w:t xml:space="preserve">Расходы бюджета на национальную экономику и инфраструктуру в общей сумме расходов составили на 2015 год – 19,7% (707,3 млн. руб.), на 2016 год </w:t>
      </w:r>
      <w:r>
        <w:rPr>
          <w:rFonts w:ascii="Times New Roman" w:hAnsi="Times New Roman"/>
          <w:sz w:val="28"/>
        </w:rPr>
        <w:t>– 15,3% (542 млн. руб.), на 2017</w:t>
      </w:r>
      <w:r w:rsidRPr="0083215B">
        <w:rPr>
          <w:rFonts w:ascii="Times New Roman" w:hAnsi="Times New Roman"/>
          <w:sz w:val="28"/>
        </w:rPr>
        <w:t xml:space="preserve"> год – 13,4 % (491,8 млн. руб.).</w:t>
      </w:r>
    </w:p>
    <w:p w:rsidR="009D05B5" w:rsidRPr="00520441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20441">
        <w:rPr>
          <w:rFonts w:ascii="Times New Roman" w:hAnsi="Times New Roman"/>
          <w:sz w:val="28"/>
        </w:rPr>
        <w:t>В расходах бюджета на долю общегосударственных вопросов приходится 3,2% (116,1 млн. руб.) на 2015 год; 2,9% (104,1 млн. руб.) – 2016 год; 2,8% (104,1 млн. руб.) – 2017 год.</w:t>
      </w:r>
    </w:p>
    <w:p w:rsidR="009D05B5" w:rsidRPr="00CA76AC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1618E">
        <w:rPr>
          <w:rFonts w:ascii="Times New Roman" w:hAnsi="Times New Roman"/>
          <w:sz w:val="28"/>
        </w:rPr>
        <w:t>В соответствии с п.3 ст.184.1 Бюджетного кодекса Российской</w:t>
      </w:r>
      <w:r w:rsidRPr="00CA76AC">
        <w:rPr>
          <w:rFonts w:ascii="Times New Roman" w:hAnsi="Times New Roman"/>
          <w:sz w:val="28"/>
        </w:rPr>
        <w:t xml:space="preserve"> Федерации решением о бюджете устанавливается общий объем условно утверждаемых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бюджета.</w:t>
      </w:r>
      <w:r>
        <w:rPr>
          <w:rFonts w:ascii="Times New Roman" w:hAnsi="Times New Roman"/>
          <w:sz w:val="28"/>
        </w:rPr>
        <w:t xml:space="preserve"> Условно утверждённые расходы на 2016 год составили 47,2 млн. руб., на 2017 год – 95,0 млн. руб., что соответствует положениям Бюджетного кодекса РФ.</w:t>
      </w:r>
    </w:p>
    <w:p w:rsidR="009D05B5" w:rsidRPr="00284302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84302">
        <w:rPr>
          <w:rFonts w:ascii="Times New Roman" w:hAnsi="Times New Roman"/>
          <w:sz w:val="28"/>
        </w:rPr>
        <w:t>Расходы бюджета на реализацию мероприятий целевых программ предусмотрены в ведомственной ст</w:t>
      </w:r>
      <w:r>
        <w:rPr>
          <w:rFonts w:ascii="Times New Roman" w:hAnsi="Times New Roman"/>
          <w:sz w:val="28"/>
        </w:rPr>
        <w:t>руктуре расходов бюджета на 2015 год и плановый период 2016 и 2017</w:t>
      </w:r>
      <w:r w:rsidRPr="00284302">
        <w:rPr>
          <w:rFonts w:ascii="Times New Roman" w:hAnsi="Times New Roman"/>
          <w:sz w:val="28"/>
        </w:rPr>
        <w:t xml:space="preserve"> годов.</w:t>
      </w:r>
      <w:r>
        <w:rPr>
          <w:rFonts w:ascii="Times New Roman" w:hAnsi="Times New Roman"/>
          <w:sz w:val="28"/>
        </w:rPr>
        <w:t xml:space="preserve"> </w:t>
      </w:r>
    </w:p>
    <w:p w:rsidR="009D05B5" w:rsidRPr="00C478EB" w:rsidRDefault="009D05B5" w:rsidP="00C478EB">
      <w:pPr>
        <w:shd w:val="clear" w:color="auto" w:fill="FFFFFF"/>
        <w:spacing w:after="0" w:line="317" w:lineRule="exact"/>
        <w:ind w:right="-6" w:firstLine="713"/>
        <w:jc w:val="both"/>
        <w:rPr>
          <w:rFonts w:ascii="Times New Roman" w:hAnsi="Times New Roman"/>
        </w:rPr>
      </w:pPr>
      <w:r w:rsidRPr="00C478EB">
        <w:rPr>
          <w:rFonts w:ascii="Times New Roman" w:hAnsi="Times New Roman"/>
          <w:sz w:val="28"/>
          <w:szCs w:val="28"/>
        </w:rPr>
        <w:t>Пунктом 2</w:t>
      </w:r>
      <w:r>
        <w:rPr>
          <w:rFonts w:ascii="Times New Roman" w:hAnsi="Times New Roman"/>
          <w:sz w:val="28"/>
          <w:szCs w:val="28"/>
        </w:rPr>
        <w:t>6</w:t>
      </w:r>
      <w:r w:rsidRPr="00C478EB">
        <w:rPr>
          <w:rFonts w:ascii="Times New Roman" w:hAnsi="Times New Roman"/>
          <w:sz w:val="28"/>
          <w:szCs w:val="28"/>
        </w:rPr>
        <w:t xml:space="preserve"> проекта Решения Совета ГО г.Стерлитамак РБ «О бюджете городского о</w:t>
      </w:r>
      <w:r>
        <w:rPr>
          <w:rFonts w:ascii="Times New Roman" w:hAnsi="Times New Roman"/>
          <w:sz w:val="28"/>
          <w:szCs w:val="28"/>
        </w:rPr>
        <w:t>круга города Стерлитамак на 2015 год и на плановый период 2016 и 2017</w:t>
      </w:r>
      <w:r w:rsidRPr="00C478EB">
        <w:rPr>
          <w:rFonts w:ascii="Times New Roman" w:hAnsi="Times New Roman"/>
          <w:sz w:val="28"/>
          <w:szCs w:val="28"/>
        </w:rPr>
        <w:t xml:space="preserve"> годов» верхний </w:t>
      </w:r>
      <w:r>
        <w:rPr>
          <w:rFonts w:ascii="Times New Roman" w:hAnsi="Times New Roman"/>
          <w:sz w:val="28"/>
          <w:szCs w:val="28"/>
        </w:rPr>
        <w:t xml:space="preserve">предел </w:t>
      </w:r>
      <w:r w:rsidRPr="00C478EB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долга на 1 января 2016</w:t>
      </w:r>
      <w:r w:rsidRPr="00C478EB">
        <w:rPr>
          <w:rFonts w:ascii="Times New Roman" w:hAnsi="Times New Roman"/>
          <w:sz w:val="28"/>
          <w:szCs w:val="28"/>
        </w:rPr>
        <w:t xml:space="preserve"> года предлагается установить </w:t>
      </w:r>
      <w:r w:rsidRPr="00C478EB">
        <w:rPr>
          <w:rFonts w:ascii="Times New Roman" w:hAnsi="Times New Roman"/>
          <w:bCs/>
          <w:sz w:val="28"/>
          <w:szCs w:val="28"/>
        </w:rPr>
        <w:t>в</w:t>
      </w:r>
      <w:r w:rsidRPr="00C47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8EB">
        <w:rPr>
          <w:rFonts w:ascii="Times New Roman" w:hAnsi="Times New Roman"/>
          <w:spacing w:val="-1"/>
          <w:sz w:val="28"/>
          <w:szCs w:val="28"/>
        </w:rPr>
        <w:t>сумме</w:t>
      </w:r>
      <w:r>
        <w:rPr>
          <w:rFonts w:ascii="Times New Roman" w:hAnsi="Times New Roman"/>
          <w:spacing w:val="-1"/>
          <w:sz w:val="28"/>
          <w:szCs w:val="28"/>
        </w:rPr>
        <w:t xml:space="preserve"> 168000 тыс. руб., на 1 января 2017</w:t>
      </w:r>
      <w:r w:rsidRPr="00C478EB">
        <w:rPr>
          <w:rFonts w:ascii="Times New Roman" w:hAnsi="Times New Roman"/>
          <w:spacing w:val="-1"/>
          <w:sz w:val="28"/>
          <w:szCs w:val="28"/>
        </w:rPr>
        <w:t xml:space="preserve"> года – </w:t>
      </w:r>
      <w:r>
        <w:rPr>
          <w:rFonts w:ascii="Times New Roman" w:hAnsi="Times New Roman"/>
          <w:spacing w:val="-1"/>
          <w:sz w:val="28"/>
          <w:szCs w:val="28"/>
        </w:rPr>
        <w:t>83000</w:t>
      </w:r>
      <w:r w:rsidRPr="00C478EB">
        <w:rPr>
          <w:rFonts w:ascii="Times New Roman" w:hAnsi="Times New Roman"/>
          <w:spacing w:val="-1"/>
          <w:sz w:val="28"/>
          <w:szCs w:val="28"/>
        </w:rPr>
        <w:t xml:space="preserve">  рублей, на 1 января </w:t>
      </w:r>
      <w:r>
        <w:rPr>
          <w:rFonts w:ascii="Times New Roman" w:hAnsi="Times New Roman"/>
          <w:sz w:val="28"/>
          <w:szCs w:val="28"/>
        </w:rPr>
        <w:t>2018</w:t>
      </w:r>
      <w:r w:rsidRPr="00C478EB">
        <w:rPr>
          <w:rFonts w:ascii="Times New Roman" w:hAnsi="Times New Roman"/>
          <w:sz w:val="28"/>
          <w:szCs w:val="28"/>
        </w:rPr>
        <w:t xml:space="preserve"> года </w:t>
      </w:r>
      <w:r w:rsidRPr="00C478EB">
        <w:rPr>
          <w:rFonts w:ascii="Times New Roman" w:hAnsi="Times New Roman"/>
          <w:spacing w:val="-1"/>
          <w:sz w:val="28"/>
          <w:szCs w:val="28"/>
        </w:rPr>
        <w:t>– ноль  рублей</w:t>
      </w:r>
      <w:r w:rsidRPr="00C478EB">
        <w:rPr>
          <w:rFonts w:ascii="Times New Roman" w:hAnsi="Times New Roman"/>
          <w:sz w:val="28"/>
          <w:szCs w:val="28"/>
        </w:rPr>
        <w:t xml:space="preserve"> .</w:t>
      </w:r>
    </w:p>
    <w:p w:rsidR="009D05B5" w:rsidRPr="00C478EB" w:rsidRDefault="009D05B5" w:rsidP="00C478EB">
      <w:pPr>
        <w:shd w:val="clear" w:color="auto" w:fill="FFFFFF"/>
        <w:spacing w:after="0" w:line="317" w:lineRule="exact"/>
        <w:ind w:left="144" w:right="-6" w:firstLine="706"/>
        <w:jc w:val="both"/>
        <w:rPr>
          <w:rFonts w:ascii="Times New Roman" w:hAnsi="Times New Roman"/>
        </w:rPr>
      </w:pPr>
      <w:r w:rsidRPr="00C478EB">
        <w:rPr>
          <w:rFonts w:ascii="Times New Roman" w:hAnsi="Times New Roman"/>
          <w:sz w:val="28"/>
          <w:szCs w:val="28"/>
        </w:rPr>
        <w:t>Предельный объем муниципального долга городского округа город Стерлитамак Республики Башк</w:t>
      </w:r>
      <w:r>
        <w:rPr>
          <w:rFonts w:ascii="Times New Roman" w:hAnsi="Times New Roman"/>
          <w:sz w:val="28"/>
          <w:szCs w:val="28"/>
        </w:rPr>
        <w:t xml:space="preserve">ортостан предусматривается на 2015 год в сумме 195000 тыс.рублей, на 2016 год – 168000 тыс.руб. и на 2017 год – 83000 тыс.рублей, </w:t>
      </w:r>
      <w:r w:rsidRPr="00C478EB">
        <w:rPr>
          <w:rFonts w:ascii="Times New Roman" w:hAnsi="Times New Roman"/>
          <w:sz w:val="28"/>
          <w:szCs w:val="28"/>
        </w:rPr>
        <w:t>что не противоречит ст. 107 Бюджетного кодекса Российской Федерации.</w:t>
      </w:r>
    </w:p>
    <w:p w:rsidR="009D05B5" w:rsidRPr="00C478EB" w:rsidRDefault="009D05B5" w:rsidP="00C478EB">
      <w:pPr>
        <w:shd w:val="clear" w:color="auto" w:fill="FFFFFF"/>
        <w:spacing w:after="0" w:line="317" w:lineRule="exact"/>
        <w:ind w:right="-6" w:firstLine="713"/>
        <w:jc w:val="both"/>
        <w:rPr>
          <w:rFonts w:ascii="Times New Roman" w:hAnsi="Times New Roman"/>
        </w:rPr>
      </w:pPr>
      <w:r w:rsidRPr="00C478EB">
        <w:rPr>
          <w:rFonts w:ascii="Times New Roman" w:hAnsi="Times New Roman"/>
          <w:sz w:val="28"/>
          <w:szCs w:val="28"/>
        </w:rPr>
        <w:t xml:space="preserve">Одной из важнейших задач на предстоящий период должно стать дальнейшее повышение эффективности бюджетных расходов. Контрольно -счетная палата в рамках своих полномочий осуществляет постоянный контроль за расходований бюджетных средств ГО г.Стерлитамак РБ. </w:t>
      </w:r>
      <w:r w:rsidRPr="00C478EB">
        <w:rPr>
          <w:rFonts w:ascii="Times New Roman" w:hAnsi="Times New Roman"/>
        </w:rPr>
        <w:tab/>
      </w:r>
    </w:p>
    <w:p w:rsidR="009D05B5" w:rsidRDefault="009D05B5" w:rsidP="00C478EB">
      <w:pPr>
        <w:pStyle w:val="NormalWeb"/>
        <w:shd w:val="clear" w:color="auto" w:fill="FFFFFF"/>
        <w:spacing w:before="0" w:beforeAutospacing="0" w:after="0" w:line="302" w:lineRule="atLeast"/>
        <w:ind w:right="-6" w:firstLine="708"/>
        <w:jc w:val="both"/>
        <w:textAlignment w:val="baseline"/>
        <w:rPr>
          <w:sz w:val="28"/>
          <w:szCs w:val="28"/>
        </w:rPr>
      </w:pPr>
      <w:r w:rsidRPr="007E5AF2">
        <w:rPr>
          <w:sz w:val="28"/>
          <w:szCs w:val="28"/>
        </w:rPr>
        <w:t xml:space="preserve">Бюджет имеет социально ориентированный характер и предусматривает безусловное выполнение всех социальных обязательств. Этим во многом обусловлен его </w:t>
      </w:r>
      <w:r>
        <w:rPr>
          <w:sz w:val="28"/>
          <w:szCs w:val="28"/>
        </w:rPr>
        <w:t>дефицит, который составит в 2015 г. – 246 393,6 тыс.рублей; 2016</w:t>
      </w:r>
      <w:r w:rsidRPr="007E5AF2">
        <w:rPr>
          <w:sz w:val="28"/>
          <w:szCs w:val="28"/>
        </w:rPr>
        <w:t xml:space="preserve"> г</w:t>
      </w:r>
      <w:r>
        <w:rPr>
          <w:sz w:val="28"/>
          <w:szCs w:val="28"/>
        </w:rPr>
        <w:t>. 132418,1 тыс.рублей; в 2017г. – 94349,6 тыс.руб., что не превысит ограничений, установленных бюджетным законодательством. Прогнозируемый дефицит бюджета городского округа города Стерлитамак на период 2015-2017 годов обеспечен внутренними источниками финансирования, соответствующие требованиям ст. 95 БК РФ.</w:t>
      </w:r>
    </w:p>
    <w:p w:rsidR="009D05B5" w:rsidRPr="00C478EB" w:rsidRDefault="009D05B5" w:rsidP="00C478E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78EB">
        <w:rPr>
          <w:rFonts w:ascii="Times New Roman" w:hAnsi="Times New Roman"/>
          <w:sz w:val="28"/>
          <w:szCs w:val="28"/>
        </w:rPr>
        <w:t>Прогнозные пок</w:t>
      </w:r>
      <w:r>
        <w:rPr>
          <w:rFonts w:ascii="Times New Roman" w:hAnsi="Times New Roman"/>
          <w:sz w:val="28"/>
          <w:szCs w:val="28"/>
        </w:rPr>
        <w:t>азатели бюджета на 2015 год и плановый период 2016 и 2017</w:t>
      </w:r>
      <w:r w:rsidRPr="00C478EB">
        <w:rPr>
          <w:rFonts w:ascii="Times New Roman" w:hAnsi="Times New Roman"/>
          <w:sz w:val="28"/>
          <w:szCs w:val="28"/>
        </w:rPr>
        <w:t xml:space="preserve"> годов приняты с учетом предполагаемого роста заработной платы работников учреждений бюджетной сферы и работников органов государственной власти; индексации расходов, предусмотренных на оплату коммунальных услуг.</w:t>
      </w:r>
    </w:p>
    <w:p w:rsidR="009D05B5" w:rsidRPr="00C478EB" w:rsidRDefault="009D05B5" w:rsidP="00C478EB">
      <w:pPr>
        <w:shd w:val="clear" w:color="auto" w:fill="FFFFFF"/>
        <w:tabs>
          <w:tab w:val="left" w:pos="763"/>
        </w:tabs>
        <w:spacing w:line="317" w:lineRule="exact"/>
        <w:ind w:right="-5"/>
        <w:jc w:val="both"/>
        <w:rPr>
          <w:rFonts w:ascii="Times New Roman" w:hAnsi="Times New Roman"/>
          <w:sz w:val="28"/>
          <w:szCs w:val="28"/>
        </w:rPr>
      </w:pPr>
      <w:r w:rsidRPr="00C478EB">
        <w:rPr>
          <w:rFonts w:ascii="Times New Roman" w:hAnsi="Times New Roman"/>
          <w:sz w:val="28"/>
          <w:szCs w:val="28"/>
        </w:rPr>
        <w:tab/>
        <w:t>Представленный проект Решения Совета ГО г.Стерлитамак РБ «О бюджете городского о</w:t>
      </w:r>
      <w:r>
        <w:rPr>
          <w:rFonts w:ascii="Times New Roman" w:hAnsi="Times New Roman"/>
          <w:sz w:val="28"/>
          <w:szCs w:val="28"/>
        </w:rPr>
        <w:t>круга города Стерлитамак на 2015 год и на плановый период 2016 и 2017</w:t>
      </w:r>
      <w:r w:rsidRPr="00C478EB">
        <w:rPr>
          <w:rFonts w:ascii="Times New Roman" w:hAnsi="Times New Roman"/>
          <w:sz w:val="28"/>
          <w:szCs w:val="28"/>
        </w:rPr>
        <w:t xml:space="preserve"> годов» соответствует требованиям к формированию проекта бю</w:t>
      </w:r>
      <w:r>
        <w:rPr>
          <w:rFonts w:ascii="Times New Roman" w:hAnsi="Times New Roman"/>
          <w:sz w:val="28"/>
          <w:szCs w:val="28"/>
        </w:rPr>
        <w:t>джета и его содержанию. Б</w:t>
      </w:r>
      <w:r w:rsidRPr="00C478EB">
        <w:rPr>
          <w:rFonts w:ascii="Times New Roman" w:hAnsi="Times New Roman"/>
          <w:sz w:val="28"/>
          <w:szCs w:val="28"/>
        </w:rPr>
        <w:t>юджет на 201</w:t>
      </w:r>
      <w:r>
        <w:rPr>
          <w:rFonts w:ascii="Times New Roman" w:hAnsi="Times New Roman"/>
          <w:sz w:val="28"/>
          <w:szCs w:val="28"/>
        </w:rPr>
        <w:t>5</w:t>
      </w:r>
      <w:r w:rsidRPr="00C478EB">
        <w:rPr>
          <w:rFonts w:ascii="Times New Roman" w:hAnsi="Times New Roman"/>
          <w:sz w:val="28"/>
          <w:szCs w:val="28"/>
        </w:rPr>
        <w:t xml:space="preserve"> год и на плановый период сбалансирован: объемы прогнозируемых доходов в полной мере обеспечивают исполнение запланированных расходов.</w:t>
      </w:r>
    </w:p>
    <w:p w:rsidR="009D05B5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5B5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5B5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5B5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5B5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5B5" w:rsidRPr="003D21DE" w:rsidRDefault="009D05B5" w:rsidP="00BD63E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21DE">
        <w:rPr>
          <w:rFonts w:ascii="Times New Roman" w:hAnsi="Times New Roman"/>
          <w:b/>
          <w:bCs/>
          <w:sz w:val="28"/>
          <w:szCs w:val="28"/>
          <w:lang w:eastAsia="ru-RU"/>
        </w:rPr>
        <w:t>Выводы и предложения:</w:t>
      </w:r>
    </w:p>
    <w:p w:rsidR="009D05B5" w:rsidRPr="00BD63E4" w:rsidRDefault="009D05B5" w:rsidP="00BD63E4">
      <w:pPr>
        <w:pStyle w:val="ConsPlusTitle"/>
        <w:jc w:val="both"/>
        <w:rPr>
          <w:b w:val="0"/>
          <w:szCs w:val="28"/>
        </w:rPr>
      </w:pPr>
      <w:r w:rsidRPr="00BD63E4">
        <w:rPr>
          <w:b w:val="0"/>
          <w:szCs w:val="28"/>
        </w:rPr>
        <w:tab/>
        <w:t>1. Проект решения Совета городского округа город Стерлитамак РБ «О бюджете городского округа город Стерлитамак</w:t>
      </w:r>
      <w:r>
        <w:rPr>
          <w:b w:val="0"/>
          <w:szCs w:val="28"/>
        </w:rPr>
        <w:t xml:space="preserve"> Республики Башкортостан на 2015</w:t>
      </w:r>
      <w:r w:rsidRPr="00BD63E4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6 и 2017</w:t>
      </w:r>
      <w:r w:rsidRPr="00BD63E4">
        <w:rPr>
          <w:b w:val="0"/>
          <w:szCs w:val="28"/>
        </w:rPr>
        <w:t xml:space="preserve"> годов»</w:t>
      </w:r>
      <w:r>
        <w:rPr>
          <w:b w:val="0"/>
          <w:szCs w:val="28"/>
        </w:rPr>
        <w:t xml:space="preserve"> </w:t>
      </w:r>
      <w:r w:rsidRPr="00BD63E4">
        <w:rPr>
          <w:b w:val="0"/>
          <w:szCs w:val="28"/>
        </w:rPr>
        <w:t>в целом подготовлен с учетом требований Бюджетного кодекса Российской Федерации и законодательства, регулирующего вопросы исполнения бюджета.</w:t>
      </w:r>
    </w:p>
    <w:p w:rsidR="009D05B5" w:rsidRPr="00BD63E4" w:rsidRDefault="009D05B5" w:rsidP="00BD63E4">
      <w:pPr>
        <w:pStyle w:val="ConsPlusTitle"/>
        <w:jc w:val="both"/>
        <w:rPr>
          <w:b w:val="0"/>
          <w:szCs w:val="28"/>
        </w:rPr>
      </w:pPr>
      <w:r w:rsidRPr="00BD63E4">
        <w:rPr>
          <w:b w:val="0"/>
          <w:szCs w:val="28"/>
        </w:rPr>
        <w:tab/>
        <w:t>2. Проектом решения Совета городского округа город Стерлитамак РБ «О бюджете городского округа город Стерлитамак</w:t>
      </w:r>
      <w:r>
        <w:rPr>
          <w:b w:val="0"/>
          <w:szCs w:val="28"/>
        </w:rPr>
        <w:t xml:space="preserve"> Республики Башкортостан на 2015 год и на плановый период 2016 и 2017</w:t>
      </w:r>
      <w:r w:rsidRPr="00BD63E4">
        <w:rPr>
          <w:b w:val="0"/>
          <w:szCs w:val="28"/>
        </w:rPr>
        <w:t xml:space="preserve"> годов»</w:t>
      </w:r>
      <w:r>
        <w:rPr>
          <w:b w:val="0"/>
          <w:szCs w:val="28"/>
        </w:rPr>
        <w:t xml:space="preserve"> </w:t>
      </w:r>
      <w:r w:rsidRPr="00BD63E4">
        <w:rPr>
          <w:b w:val="0"/>
          <w:szCs w:val="28"/>
        </w:rPr>
        <w:t>предлагается:</w:t>
      </w:r>
    </w:p>
    <w:p w:rsidR="009D05B5" w:rsidRPr="00BD63E4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3E4">
        <w:rPr>
          <w:rFonts w:ascii="Times New Roman" w:hAnsi="Times New Roman"/>
          <w:sz w:val="28"/>
          <w:szCs w:val="28"/>
          <w:lang w:eastAsia="ru-RU"/>
        </w:rPr>
        <w:t xml:space="preserve">- утвердить прогнозируемый объем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на 2015</w:t>
      </w:r>
      <w:r w:rsidRPr="00BD63E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3336,9 млн. руб., на 2016</w:t>
      </w:r>
      <w:r w:rsidRPr="00BD63E4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3436,7</w:t>
      </w:r>
      <w:r w:rsidRPr="00BD63E4">
        <w:rPr>
          <w:rFonts w:ascii="Times New Roman" w:hAnsi="Times New Roman"/>
          <w:sz w:val="28"/>
          <w:szCs w:val="28"/>
        </w:rPr>
        <w:t>млн. руб</w:t>
      </w:r>
      <w:r>
        <w:rPr>
          <w:rFonts w:ascii="Times New Roman" w:hAnsi="Times New Roman"/>
          <w:sz w:val="28"/>
          <w:szCs w:val="28"/>
        </w:rPr>
        <w:t>., на 2017 год – 3601,4</w:t>
      </w:r>
      <w:r w:rsidRPr="00BD63E4">
        <w:rPr>
          <w:rFonts w:ascii="Times New Roman" w:hAnsi="Times New Roman"/>
          <w:sz w:val="28"/>
          <w:szCs w:val="28"/>
        </w:rPr>
        <w:t xml:space="preserve"> млн. руб.</w:t>
      </w:r>
    </w:p>
    <w:p w:rsidR="009D05B5" w:rsidRPr="00BD63E4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D63E4">
        <w:rPr>
          <w:rFonts w:ascii="Times New Roman" w:hAnsi="Times New Roman"/>
          <w:sz w:val="28"/>
          <w:szCs w:val="28"/>
          <w:lang w:eastAsia="ru-RU"/>
        </w:rPr>
        <w:t>- утвердить прогнозируемый объем расходов бюджета городского округа на 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D63E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BD63E4"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3583,3 млн. руб., на 2016</w:t>
      </w:r>
      <w:r w:rsidRPr="00BD63E4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3569,1 млн. руб., на 2017</w:t>
      </w:r>
      <w:r w:rsidRPr="00BD63E4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3695,7</w:t>
      </w:r>
      <w:r w:rsidRPr="00BD63E4">
        <w:rPr>
          <w:rFonts w:ascii="Times New Roman" w:hAnsi="Times New Roman"/>
          <w:sz w:val="28"/>
        </w:rPr>
        <w:t xml:space="preserve"> млн. руб.;</w:t>
      </w:r>
      <w:r>
        <w:rPr>
          <w:rFonts w:ascii="Times New Roman" w:hAnsi="Times New Roman"/>
          <w:sz w:val="28"/>
        </w:rPr>
        <w:t xml:space="preserve"> </w:t>
      </w:r>
    </w:p>
    <w:p w:rsidR="009D05B5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BD63E4">
        <w:rPr>
          <w:rFonts w:ascii="Times New Roman" w:hAnsi="Times New Roman"/>
          <w:sz w:val="28"/>
        </w:rPr>
        <w:t>3. Контрольно-счетная палата городского округа город Стерлитамак РБ проект</w:t>
      </w:r>
      <w:r w:rsidRPr="00BD63E4">
        <w:rPr>
          <w:rFonts w:ascii="Times New Roman" w:hAnsi="Times New Roman"/>
          <w:b/>
          <w:sz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2015 год и на плановый период 2016 и 2017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3E4">
        <w:rPr>
          <w:rFonts w:ascii="Times New Roman" w:hAnsi="Times New Roman"/>
          <w:sz w:val="28"/>
        </w:rPr>
        <w:t>предлагает принять к рассмотрению</w:t>
      </w:r>
      <w:r>
        <w:rPr>
          <w:rFonts w:ascii="Times New Roman" w:hAnsi="Times New Roman"/>
          <w:sz w:val="28"/>
        </w:rPr>
        <w:t>.</w:t>
      </w:r>
    </w:p>
    <w:p w:rsidR="009D05B5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9D05B5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D05B5" w:rsidRPr="00BD63E4" w:rsidRDefault="009D05B5" w:rsidP="00BD63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D63E4">
        <w:rPr>
          <w:rFonts w:ascii="Times New Roman" w:hAnsi="Times New Roman"/>
          <w:sz w:val="28"/>
        </w:rPr>
        <w:t>Председатель                                                           Л.В. Сафронов</w:t>
      </w:r>
    </w:p>
    <w:p w:rsidR="009D05B5" w:rsidRDefault="009D05B5" w:rsidP="00BD63E4">
      <w:pPr>
        <w:spacing w:line="228" w:lineRule="auto"/>
        <w:ind w:firstLine="720"/>
        <w:jc w:val="both"/>
        <w:rPr>
          <w:sz w:val="28"/>
        </w:rPr>
      </w:pPr>
    </w:p>
    <w:p w:rsidR="009D05B5" w:rsidRDefault="009D05B5" w:rsidP="00BD63E4">
      <w:pPr>
        <w:spacing w:line="228" w:lineRule="auto"/>
        <w:ind w:firstLine="720"/>
        <w:jc w:val="both"/>
        <w:rPr>
          <w:sz w:val="28"/>
        </w:rPr>
      </w:pPr>
    </w:p>
    <w:p w:rsidR="009D05B5" w:rsidRPr="00284302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D05B5" w:rsidRPr="00284302" w:rsidRDefault="009D05B5" w:rsidP="00E673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D05B5" w:rsidRPr="001A71DF" w:rsidRDefault="009D05B5" w:rsidP="001A71DF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</w:p>
    <w:p w:rsidR="009D05B5" w:rsidRPr="00547286" w:rsidRDefault="009D05B5" w:rsidP="00547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5B5" w:rsidRPr="00547286" w:rsidRDefault="009D05B5" w:rsidP="00547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  </w:t>
      </w:r>
    </w:p>
    <w:sectPr w:rsidR="009D05B5" w:rsidRPr="00547286" w:rsidSect="00BE2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B5" w:rsidRDefault="009D05B5" w:rsidP="00C24672">
      <w:pPr>
        <w:spacing w:after="0" w:line="240" w:lineRule="auto"/>
      </w:pPr>
      <w:r>
        <w:separator/>
      </w:r>
    </w:p>
  </w:endnote>
  <w:endnote w:type="continuationSeparator" w:id="0">
    <w:p w:rsidR="009D05B5" w:rsidRDefault="009D05B5" w:rsidP="00C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9D05B5" w:rsidRDefault="009D05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B5" w:rsidRDefault="009D05B5" w:rsidP="00C24672">
      <w:pPr>
        <w:spacing w:after="0" w:line="240" w:lineRule="auto"/>
      </w:pPr>
      <w:r>
        <w:separator/>
      </w:r>
    </w:p>
  </w:footnote>
  <w:footnote w:type="continuationSeparator" w:id="0">
    <w:p w:rsidR="009D05B5" w:rsidRDefault="009D05B5" w:rsidP="00C2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5" w:rsidRDefault="009D05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33"/>
    <w:rsid w:val="00011410"/>
    <w:rsid w:val="000141BE"/>
    <w:rsid w:val="000469F4"/>
    <w:rsid w:val="00046B98"/>
    <w:rsid w:val="00051BDA"/>
    <w:rsid w:val="00061EFD"/>
    <w:rsid w:val="000A3AA1"/>
    <w:rsid w:val="00101FFC"/>
    <w:rsid w:val="0011368A"/>
    <w:rsid w:val="00122F86"/>
    <w:rsid w:val="001A71DF"/>
    <w:rsid w:val="001B15F1"/>
    <w:rsid w:val="001D4C1D"/>
    <w:rsid w:val="001F5648"/>
    <w:rsid w:val="00203FB9"/>
    <w:rsid w:val="0021474F"/>
    <w:rsid w:val="00230916"/>
    <w:rsid w:val="0023349B"/>
    <w:rsid w:val="0025226F"/>
    <w:rsid w:val="00252874"/>
    <w:rsid w:val="0025414F"/>
    <w:rsid w:val="00264DD2"/>
    <w:rsid w:val="00284302"/>
    <w:rsid w:val="002854E6"/>
    <w:rsid w:val="002B32E4"/>
    <w:rsid w:val="002B3723"/>
    <w:rsid w:val="002C4DD2"/>
    <w:rsid w:val="002E0E32"/>
    <w:rsid w:val="002F114F"/>
    <w:rsid w:val="0031744A"/>
    <w:rsid w:val="00323865"/>
    <w:rsid w:val="0032418F"/>
    <w:rsid w:val="00363FC3"/>
    <w:rsid w:val="003705BB"/>
    <w:rsid w:val="003778C9"/>
    <w:rsid w:val="003B0444"/>
    <w:rsid w:val="003B3A5E"/>
    <w:rsid w:val="003D030E"/>
    <w:rsid w:val="003D21DE"/>
    <w:rsid w:val="003E1344"/>
    <w:rsid w:val="00406FB2"/>
    <w:rsid w:val="00414621"/>
    <w:rsid w:val="00446B78"/>
    <w:rsid w:val="00447890"/>
    <w:rsid w:val="004540DA"/>
    <w:rsid w:val="004753FF"/>
    <w:rsid w:val="004D2999"/>
    <w:rsid w:val="004E2E4A"/>
    <w:rsid w:val="004E7918"/>
    <w:rsid w:val="005005D8"/>
    <w:rsid w:val="00513F4D"/>
    <w:rsid w:val="00516944"/>
    <w:rsid w:val="00520441"/>
    <w:rsid w:val="00547286"/>
    <w:rsid w:val="0055138E"/>
    <w:rsid w:val="00557C44"/>
    <w:rsid w:val="00566552"/>
    <w:rsid w:val="005B6F33"/>
    <w:rsid w:val="005E6B04"/>
    <w:rsid w:val="005F1CA8"/>
    <w:rsid w:val="005F4183"/>
    <w:rsid w:val="0061618E"/>
    <w:rsid w:val="00624F97"/>
    <w:rsid w:val="006623FA"/>
    <w:rsid w:val="00675324"/>
    <w:rsid w:val="00695187"/>
    <w:rsid w:val="006B5F0B"/>
    <w:rsid w:val="006C2520"/>
    <w:rsid w:val="006D077A"/>
    <w:rsid w:val="0070425B"/>
    <w:rsid w:val="0075416F"/>
    <w:rsid w:val="007819C5"/>
    <w:rsid w:val="00784FE9"/>
    <w:rsid w:val="00786B16"/>
    <w:rsid w:val="007A55F0"/>
    <w:rsid w:val="007B0EDB"/>
    <w:rsid w:val="007D6177"/>
    <w:rsid w:val="007E5AF2"/>
    <w:rsid w:val="008022DA"/>
    <w:rsid w:val="008072AE"/>
    <w:rsid w:val="0083215B"/>
    <w:rsid w:val="00881E05"/>
    <w:rsid w:val="00886BB5"/>
    <w:rsid w:val="008912E6"/>
    <w:rsid w:val="00891955"/>
    <w:rsid w:val="008A7B66"/>
    <w:rsid w:val="008C1B14"/>
    <w:rsid w:val="008F06E4"/>
    <w:rsid w:val="009016A7"/>
    <w:rsid w:val="00904438"/>
    <w:rsid w:val="009538D9"/>
    <w:rsid w:val="00964334"/>
    <w:rsid w:val="009678C7"/>
    <w:rsid w:val="009B07C4"/>
    <w:rsid w:val="009C36EC"/>
    <w:rsid w:val="009D05B5"/>
    <w:rsid w:val="009D3A16"/>
    <w:rsid w:val="009E20AF"/>
    <w:rsid w:val="009E5DDC"/>
    <w:rsid w:val="009F1D15"/>
    <w:rsid w:val="00A171F5"/>
    <w:rsid w:val="00A523CA"/>
    <w:rsid w:val="00A5286C"/>
    <w:rsid w:val="00A81600"/>
    <w:rsid w:val="00AB007C"/>
    <w:rsid w:val="00AC4633"/>
    <w:rsid w:val="00AD4694"/>
    <w:rsid w:val="00AE2BB8"/>
    <w:rsid w:val="00B042A5"/>
    <w:rsid w:val="00B10148"/>
    <w:rsid w:val="00B3504D"/>
    <w:rsid w:val="00B35F28"/>
    <w:rsid w:val="00B41107"/>
    <w:rsid w:val="00B50C04"/>
    <w:rsid w:val="00B551BC"/>
    <w:rsid w:val="00B877ED"/>
    <w:rsid w:val="00BD63E4"/>
    <w:rsid w:val="00BE272B"/>
    <w:rsid w:val="00C12AA3"/>
    <w:rsid w:val="00C1449E"/>
    <w:rsid w:val="00C2002C"/>
    <w:rsid w:val="00C24672"/>
    <w:rsid w:val="00C33904"/>
    <w:rsid w:val="00C3557C"/>
    <w:rsid w:val="00C478EB"/>
    <w:rsid w:val="00C549CB"/>
    <w:rsid w:val="00C83A8D"/>
    <w:rsid w:val="00CA76AC"/>
    <w:rsid w:val="00CF1AE5"/>
    <w:rsid w:val="00CF7BCE"/>
    <w:rsid w:val="00D24DE3"/>
    <w:rsid w:val="00D2520B"/>
    <w:rsid w:val="00D33176"/>
    <w:rsid w:val="00D42F51"/>
    <w:rsid w:val="00D5182D"/>
    <w:rsid w:val="00D614EC"/>
    <w:rsid w:val="00D82C9E"/>
    <w:rsid w:val="00D9571A"/>
    <w:rsid w:val="00DA05B5"/>
    <w:rsid w:val="00DA2736"/>
    <w:rsid w:val="00DB61AA"/>
    <w:rsid w:val="00DC5749"/>
    <w:rsid w:val="00DC67F5"/>
    <w:rsid w:val="00E5324D"/>
    <w:rsid w:val="00E545A2"/>
    <w:rsid w:val="00E54C03"/>
    <w:rsid w:val="00E613C3"/>
    <w:rsid w:val="00E6730F"/>
    <w:rsid w:val="00E7394D"/>
    <w:rsid w:val="00E93C68"/>
    <w:rsid w:val="00EC236F"/>
    <w:rsid w:val="00EF150A"/>
    <w:rsid w:val="00EF6B47"/>
    <w:rsid w:val="00F26072"/>
    <w:rsid w:val="00F318A2"/>
    <w:rsid w:val="00F42114"/>
    <w:rsid w:val="00F54870"/>
    <w:rsid w:val="00F845AE"/>
    <w:rsid w:val="00F85DE7"/>
    <w:rsid w:val="00FA5464"/>
    <w:rsid w:val="00FB3764"/>
    <w:rsid w:val="00FD4746"/>
    <w:rsid w:val="00FF06E3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2E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71D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2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71DF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1F5648"/>
    <w:rPr>
      <w:rFonts w:ascii="Times New Roman" w:eastAsia="Times New Roman" w:hAnsi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C3390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_"/>
    <w:link w:val="1"/>
    <w:uiPriority w:val="99"/>
    <w:locked/>
    <w:rsid w:val="000141BE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141BE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6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1403</TotalTime>
  <Pages>6</Pages>
  <Words>2102</Words>
  <Characters>11986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</dc:creator>
  <cp:keywords/>
  <dc:description/>
  <cp:lastModifiedBy>PredKSP</cp:lastModifiedBy>
  <cp:revision>81</cp:revision>
  <cp:lastPrinted>2012-11-21T11:22:00Z</cp:lastPrinted>
  <dcterms:created xsi:type="dcterms:W3CDTF">2012-11-20T11:08:00Z</dcterms:created>
  <dcterms:modified xsi:type="dcterms:W3CDTF">2014-11-27T04:15:00Z</dcterms:modified>
</cp:coreProperties>
</file>